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淅河镇2024年首批中央级财政衔接推进乡村振兴补助资金分配计划表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righ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单位：万元</w:t>
      </w:r>
    </w:p>
    <w:tbl>
      <w:tblPr>
        <w:tblStyle w:val="7"/>
        <w:tblW w:w="14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690"/>
        <w:gridCol w:w="1830"/>
        <w:gridCol w:w="1860"/>
        <w:gridCol w:w="4065"/>
        <w:gridCol w:w="1650"/>
        <w:gridCol w:w="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  <w:jc w:val="center"/>
        </w:trPr>
        <w:tc>
          <w:tcPr>
            <w:tcW w:w="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项目所在村</w:t>
            </w:r>
          </w:p>
        </w:tc>
        <w:tc>
          <w:tcPr>
            <w:tcW w:w="40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5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资金分配（万元）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0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中央资金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易地扶贫搬迁贴息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区城投公司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易地扶贫搬迁贴息专项补助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易地扶贫搬迁集中安置点后续产业扶持项目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区城投公司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两仙山村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易地扶贫搬迁集中安置点后续产业扶持项目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淅河镇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独山村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艾叶深加工项目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淅河镇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蒋家寨村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粮食仓储深加工项目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淅河镇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2024年“雨露计划”资金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淅河镇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2024年产业奖补项目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公益岗位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淅河镇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2024年淅河镇“公益性岗位”资金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发展新型农村集体经济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发展新型农村集体经济资金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1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6838" w:h="11906" w:orient="landscape"/>
      <w:pgMar w:top="567" w:right="1020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OTZjZThjNTYxMzE4NWMyZjljNzFlOTg3MDBjZmIifQ=="/>
  </w:docVars>
  <w:rsids>
    <w:rsidRoot w:val="2A91770C"/>
    <w:rsid w:val="000746B1"/>
    <w:rsid w:val="00084DB1"/>
    <w:rsid w:val="000F569C"/>
    <w:rsid w:val="002C28C2"/>
    <w:rsid w:val="004A1EBF"/>
    <w:rsid w:val="00504BB0"/>
    <w:rsid w:val="00563852"/>
    <w:rsid w:val="009575CD"/>
    <w:rsid w:val="00964B14"/>
    <w:rsid w:val="009B78CC"/>
    <w:rsid w:val="009F1B92"/>
    <w:rsid w:val="00CE3B2D"/>
    <w:rsid w:val="00DA3EA5"/>
    <w:rsid w:val="00EE6D1C"/>
    <w:rsid w:val="00F517C8"/>
    <w:rsid w:val="010E7603"/>
    <w:rsid w:val="01172830"/>
    <w:rsid w:val="01225D05"/>
    <w:rsid w:val="013D021C"/>
    <w:rsid w:val="019A1A79"/>
    <w:rsid w:val="01A405B7"/>
    <w:rsid w:val="01AD4B2D"/>
    <w:rsid w:val="01D24B24"/>
    <w:rsid w:val="01EF5FDD"/>
    <w:rsid w:val="02947316"/>
    <w:rsid w:val="02DF086E"/>
    <w:rsid w:val="030E250E"/>
    <w:rsid w:val="0332621A"/>
    <w:rsid w:val="03333454"/>
    <w:rsid w:val="03493E0D"/>
    <w:rsid w:val="035C5045"/>
    <w:rsid w:val="03872920"/>
    <w:rsid w:val="03B0653A"/>
    <w:rsid w:val="03D445A6"/>
    <w:rsid w:val="03DD1CE2"/>
    <w:rsid w:val="03DD7CD2"/>
    <w:rsid w:val="03E07A24"/>
    <w:rsid w:val="04055612"/>
    <w:rsid w:val="040767B8"/>
    <w:rsid w:val="04253689"/>
    <w:rsid w:val="048457E7"/>
    <w:rsid w:val="04A91C06"/>
    <w:rsid w:val="055A6DE5"/>
    <w:rsid w:val="058E647B"/>
    <w:rsid w:val="05945992"/>
    <w:rsid w:val="05D03B7D"/>
    <w:rsid w:val="060761BA"/>
    <w:rsid w:val="061E7AB1"/>
    <w:rsid w:val="062E6DE7"/>
    <w:rsid w:val="063D6466"/>
    <w:rsid w:val="06400C4E"/>
    <w:rsid w:val="067410C7"/>
    <w:rsid w:val="068852C1"/>
    <w:rsid w:val="068948F3"/>
    <w:rsid w:val="070457D8"/>
    <w:rsid w:val="07496F61"/>
    <w:rsid w:val="07960F6D"/>
    <w:rsid w:val="07A51944"/>
    <w:rsid w:val="08007996"/>
    <w:rsid w:val="08224186"/>
    <w:rsid w:val="08461FAA"/>
    <w:rsid w:val="087506AE"/>
    <w:rsid w:val="08BB4087"/>
    <w:rsid w:val="08D51DAD"/>
    <w:rsid w:val="09310382"/>
    <w:rsid w:val="093D1475"/>
    <w:rsid w:val="098166BD"/>
    <w:rsid w:val="099C3756"/>
    <w:rsid w:val="09DA6CC4"/>
    <w:rsid w:val="09EA6C40"/>
    <w:rsid w:val="09FC4E8C"/>
    <w:rsid w:val="0A6C7579"/>
    <w:rsid w:val="0A6D4129"/>
    <w:rsid w:val="0ABF29A3"/>
    <w:rsid w:val="0B051CC4"/>
    <w:rsid w:val="0B5535A5"/>
    <w:rsid w:val="0B9D49C4"/>
    <w:rsid w:val="0BD90180"/>
    <w:rsid w:val="0BFA7BC9"/>
    <w:rsid w:val="0C0333F2"/>
    <w:rsid w:val="0C160487"/>
    <w:rsid w:val="0CBD2EA6"/>
    <w:rsid w:val="0CCC7512"/>
    <w:rsid w:val="0CE45435"/>
    <w:rsid w:val="0CE8331E"/>
    <w:rsid w:val="0CFF2CB3"/>
    <w:rsid w:val="0D133810"/>
    <w:rsid w:val="0D374B59"/>
    <w:rsid w:val="0D6643CC"/>
    <w:rsid w:val="0D68194B"/>
    <w:rsid w:val="0D6945E7"/>
    <w:rsid w:val="0D8D7068"/>
    <w:rsid w:val="0D8F4D01"/>
    <w:rsid w:val="0DB241E0"/>
    <w:rsid w:val="0DC04DAA"/>
    <w:rsid w:val="0DF30354"/>
    <w:rsid w:val="0DF36E7B"/>
    <w:rsid w:val="0E0106AD"/>
    <w:rsid w:val="0E0F1185"/>
    <w:rsid w:val="0E5102E0"/>
    <w:rsid w:val="0E51235A"/>
    <w:rsid w:val="0E9872D6"/>
    <w:rsid w:val="0EDD5781"/>
    <w:rsid w:val="0F0B0033"/>
    <w:rsid w:val="0F0F7277"/>
    <w:rsid w:val="0F4E02AC"/>
    <w:rsid w:val="0FAC29F5"/>
    <w:rsid w:val="0FD65210"/>
    <w:rsid w:val="0FDC3796"/>
    <w:rsid w:val="108D5820"/>
    <w:rsid w:val="10EF74F9"/>
    <w:rsid w:val="111C2C45"/>
    <w:rsid w:val="1122342A"/>
    <w:rsid w:val="11625518"/>
    <w:rsid w:val="11B900DF"/>
    <w:rsid w:val="11CC202C"/>
    <w:rsid w:val="11CC4529"/>
    <w:rsid w:val="11E93F48"/>
    <w:rsid w:val="11EB50A1"/>
    <w:rsid w:val="11EC24FA"/>
    <w:rsid w:val="12192C77"/>
    <w:rsid w:val="12356D59"/>
    <w:rsid w:val="12924B16"/>
    <w:rsid w:val="12B34EF2"/>
    <w:rsid w:val="12EB7D79"/>
    <w:rsid w:val="132E387E"/>
    <w:rsid w:val="135D36FB"/>
    <w:rsid w:val="13695774"/>
    <w:rsid w:val="137A1C5B"/>
    <w:rsid w:val="13B3480E"/>
    <w:rsid w:val="13C92283"/>
    <w:rsid w:val="14022947"/>
    <w:rsid w:val="14092680"/>
    <w:rsid w:val="141B1B0C"/>
    <w:rsid w:val="14214E0F"/>
    <w:rsid w:val="143925D5"/>
    <w:rsid w:val="143A42DA"/>
    <w:rsid w:val="14611219"/>
    <w:rsid w:val="14885E5D"/>
    <w:rsid w:val="148D44D2"/>
    <w:rsid w:val="14916170"/>
    <w:rsid w:val="14965C3D"/>
    <w:rsid w:val="14BA40B0"/>
    <w:rsid w:val="14D10F9E"/>
    <w:rsid w:val="14E503C4"/>
    <w:rsid w:val="14F855AE"/>
    <w:rsid w:val="14FD16EF"/>
    <w:rsid w:val="15241C46"/>
    <w:rsid w:val="154130FA"/>
    <w:rsid w:val="154872CE"/>
    <w:rsid w:val="1571672E"/>
    <w:rsid w:val="1582281B"/>
    <w:rsid w:val="158F7883"/>
    <w:rsid w:val="15F33F6E"/>
    <w:rsid w:val="16351D94"/>
    <w:rsid w:val="164E3910"/>
    <w:rsid w:val="167C35DD"/>
    <w:rsid w:val="1695172E"/>
    <w:rsid w:val="16966FDC"/>
    <w:rsid w:val="16C46D32"/>
    <w:rsid w:val="16FC66DF"/>
    <w:rsid w:val="17087C67"/>
    <w:rsid w:val="178B0886"/>
    <w:rsid w:val="17A075F3"/>
    <w:rsid w:val="17A34B99"/>
    <w:rsid w:val="18054C19"/>
    <w:rsid w:val="18131D1F"/>
    <w:rsid w:val="1858389B"/>
    <w:rsid w:val="18BA2F93"/>
    <w:rsid w:val="19064535"/>
    <w:rsid w:val="190B50EC"/>
    <w:rsid w:val="192270A0"/>
    <w:rsid w:val="197C616A"/>
    <w:rsid w:val="197E58BE"/>
    <w:rsid w:val="19917D6E"/>
    <w:rsid w:val="19C92FDD"/>
    <w:rsid w:val="19CF02AD"/>
    <w:rsid w:val="19D82F7E"/>
    <w:rsid w:val="19D92734"/>
    <w:rsid w:val="1A02204B"/>
    <w:rsid w:val="1A041991"/>
    <w:rsid w:val="1A0C2F45"/>
    <w:rsid w:val="1A4508CB"/>
    <w:rsid w:val="1A970C48"/>
    <w:rsid w:val="1AA760C9"/>
    <w:rsid w:val="1AC72006"/>
    <w:rsid w:val="1ADC7F26"/>
    <w:rsid w:val="1B120C68"/>
    <w:rsid w:val="1B5B5C8A"/>
    <w:rsid w:val="1BA70F91"/>
    <w:rsid w:val="1BF87931"/>
    <w:rsid w:val="1C26359D"/>
    <w:rsid w:val="1C3B5CE8"/>
    <w:rsid w:val="1C7B759F"/>
    <w:rsid w:val="1CC655B2"/>
    <w:rsid w:val="1CE43C8A"/>
    <w:rsid w:val="1DA100B2"/>
    <w:rsid w:val="1DA376A1"/>
    <w:rsid w:val="1DB4365C"/>
    <w:rsid w:val="1DFE4E02"/>
    <w:rsid w:val="1E997FA5"/>
    <w:rsid w:val="1EA47B74"/>
    <w:rsid w:val="1EAD1691"/>
    <w:rsid w:val="1EAD3208"/>
    <w:rsid w:val="1ED264EC"/>
    <w:rsid w:val="1ED65854"/>
    <w:rsid w:val="1F2C77E5"/>
    <w:rsid w:val="1F902BC7"/>
    <w:rsid w:val="1FE12702"/>
    <w:rsid w:val="1FED01B9"/>
    <w:rsid w:val="1FFB0045"/>
    <w:rsid w:val="2020322B"/>
    <w:rsid w:val="208A2D9A"/>
    <w:rsid w:val="20E27A01"/>
    <w:rsid w:val="21540EC7"/>
    <w:rsid w:val="217102F2"/>
    <w:rsid w:val="218C3CC1"/>
    <w:rsid w:val="21A810FD"/>
    <w:rsid w:val="21BB1020"/>
    <w:rsid w:val="21E40288"/>
    <w:rsid w:val="21EF5374"/>
    <w:rsid w:val="221E6CE3"/>
    <w:rsid w:val="226118D9"/>
    <w:rsid w:val="229F3544"/>
    <w:rsid w:val="22C206B4"/>
    <w:rsid w:val="22CF148A"/>
    <w:rsid w:val="22D05B48"/>
    <w:rsid w:val="230D2912"/>
    <w:rsid w:val="23240FFA"/>
    <w:rsid w:val="23343996"/>
    <w:rsid w:val="233446C3"/>
    <w:rsid w:val="236520FE"/>
    <w:rsid w:val="23791CAB"/>
    <w:rsid w:val="237A0EA4"/>
    <w:rsid w:val="237C4C1C"/>
    <w:rsid w:val="23871813"/>
    <w:rsid w:val="23896C46"/>
    <w:rsid w:val="238E73BD"/>
    <w:rsid w:val="239A7798"/>
    <w:rsid w:val="239F5A73"/>
    <w:rsid w:val="23D42CAA"/>
    <w:rsid w:val="23FF13A9"/>
    <w:rsid w:val="23FF3500"/>
    <w:rsid w:val="24007D0E"/>
    <w:rsid w:val="24161269"/>
    <w:rsid w:val="242147E8"/>
    <w:rsid w:val="24EF141E"/>
    <w:rsid w:val="252512E3"/>
    <w:rsid w:val="25470734"/>
    <w:rsid w:val="25493224"/>
    <w:rsid w:val="25916979"/>
    <w:rsid w:val="25A235C6"/>
    <w:rsid w:val="25A779FF"/>
    <w:rsid w:val="25F0544D"/>
    <w:rsid w:val="25FE2CCD"/>
    <w:rsid w:val="25FF29F0"/>
    <w:rsid w:val="265C541F"/>
    <w:rsid w:val="266876DA"/>
    <w:rsid w:val="26904CCF"/>
    <w:rsid w:val="26C92BD7"/>
    <w:rsid w:val="26D46B1D"/>
    <w:rsid w:val="27361586"/>
    <w:rsid w:val="27596384"/>
    <w:rsid w:val="27651E6B"/>
    <w:rsid w:val="27A2729A"/>
    <w:rsid w:val="280B656E"/>
    <w:rsid w:val="28131034"/>
    <w:rsid w:val="28425D08"/>
    <w:rsid w:val="284C64E6"/>
    <w:rsid w:val="2899001E"/>
    <w:rsid w:val="28A221E7"/>
    <w:rsid w:val="28AB7D51"/>
    <w:rsid w:val="28B5297E"/>
    <w:rsid w:val="28C86CC7"/>
    <w:rsid w:val="291A72BC"/>
    <w:rsid w:val="2936586D"/>
    <w:rsid w:val="29516B3F"/>
    <w:rsid w:val="299C577A"/>
    <w:rsid w:val="29EF0399"/>
    <w:rsid w:val="2A2E7742"/>
    <w:rsid w:val="2A49259E"/>
    <w:rsid w:val="2A7D3A93"/>
    <w:rsid w:val="2A820996"/>
    <w:rsid w:val="2A91770C"/>
    <w:rsid w:val="2A937F77"/>
    <w:rsid w:val="2AFF2EEC"/>
    <w:rsid w:val="2B1454C8"/>
    <w:rsid w:val="2B2525B1"/>
    <w:rsid w:val="2B430715"/>
    <w:rsid w:val="2B6875B7"/>
    <w:rsid w:val="2B836D64"/>
    <w:rsid w:val="2B92160C"/>
    <w:rsid w:val="2BB60AB4"/>
    <w:rsid w:val="2BBC2F33"/>
    <w:rsid w:val="2BD17ACF"/>
    <w:rsid w:val="2C1F083A"/>
    <w:rsid w:val="2C4416FF"/>
    <w:rsid w:val="2C6A0AB6"/>
    <w:rsid w:val="2C73337C"/>
    <w:rsid w:val="2CBC6B0F"/>
    <w:rsid w:val="2CEB4BC0"/>
    <w:rsid w:val="2CF3460B"/>
    <w:rsid w:val="2CF96793"/>
    <w:rsid w:val="2D164BAD"/>
    <w:rsid w:val="2D4F6EFD"/>
    <w:rsid w:val="2D7626DC"/>
    <w:rsid w:val="2D8172D3"/>
    <w:rsid w:val="2DAD00C8"/>
    <w:rsid w:val="2DB5295C"/>
    <w:rsid w:val="2DB76BC1"/>
    <w:rsid w:val="2DC15B7F"/>
    <w:rsid w:val="2DC5078B"/>
    <w:rsid w:val="2DCF5DA8"/>
    <w:rsid w:val="2DD62790"/>
    <w:rsid w:val="2E034726"/>
    <w:rsid w:val="2E19750B"/>
    <w:rsid w:val="2E225F5F"/>
    <w:rsid w:val="2E3F6F72"/>
    <w:rsid w:val="2E46063D"/>
    <w:rsid w:val="2E65293E"/>
    <w:rsid w:val="2E656F88"/>
    <w:rsid w:val="2E664117"/>
    <w:rsid w:val="2E81758A"/>
    <w:rsid w:val="2E894691"/>
    <w:rsid w:val="2E90289C"/>
    <w:rsid w:val="2ECE02F6"/>
    <w:rsid w:val="2F536DFC"/>
    <w:rsid w:val="2FAD2601"/>
    <w:rsid w:val="2FBB11FE"/>
    <w:rsid w:val="2FCF668D"/>
    <w:rsid w:val="304940D8"/>
    <w:rsid w:val="307078C3"/>
    <w:rsid w:val="30F567C5"/>
    <w:rsid w:val="30FD28A0"/>
    <w:rsid w:val="313E6FC4"/>
    <w:rsid w:val="313F372D"/>
    <w:rsid w:val="318C2C85"/>
    <w:rsid w:val="31CA1248"/>
    <w:rsid w:val="32284171"/>
    <w:rsid w:val="32AB107A"/>
    <w:rsid w:val="32C523F2"/>
    <w:rsid w:val="331C5AD4"/>
    <w:rsid w:val="332331E6"/>
    <w:rsid w:val="33280515"/>
    <w:rsid w:val="33484B1B"/>
    <w:rsid w:val="334B460B"/>
    <w:rsid w:val="33794DF6"/>
    <w:rsid w:val="33D509D3"/>
    <w:rsid w:val="33DE4E99"/>
    <w:rsid w:val="33EB3B18"/>
    <w:rsid w:val="34014F3B"/>
    <w:rsid w:val="34476B80"/>
    <w:rsid w:val="347708CB"/>
    <w:rsid w:val="348D10F5"/>
    <w:rsid w:val="34911C91"/>
    <w:rsid w:val="34C54DED"/>
    <w:rsid w:val="354634DD"/>
    <w:rsid w:val="359E6C74"/>
    <w:rsid w:val="35D960F9"/>
    <w:rsid w:val="35F035FC"/>
    <w:rsid w:val="35FC7E3E"/>
    <w:rsid w:val="3605279B"/>
    <w:rsid w:val="362A305A"/>
    <w:rsid w:val="366E13B7"/>
    <w:rsid w:val="3675083C"/>
    <w:rsid w:val="36D6243D"/>
    <w:rsid w:val="36F6488E"/>
    <w:rsid w:val="371069DA"/>
    <w:rsid w:val="37461371"/>
    <w:rsid w:val="37560552"/>
    <w:rsid w:val="380A05F1"/>
    <w:rsid w:val="38353194"/>
    <w:rsid w:val="3891743C"/>
    <w:rsid w:val="38C91872"/>
    <w:rsid w:val="39386F96"/>
    <w:rsid w:val="395940AD"/>
    <w:rsid w:val="396C3A4A"/>
    <w:rsid w:val="397938E5"/>
    <w:rsid w:val="39DD7D22"/>
    <w:rsid w:val="39E3559D"/>
    <w:rsid w:val="39FA4695"/>
    <w:rsid w:val="3A2724C4"/>
    <w:rsid w:val="3A282FB0"/>
    <w:rsid w:val="3A424AA8"/>
    <w:rsid w:val="3A57440B"/>
    <w:rsid w:val="3A5D12F6"/>
    <w:rsid w:val="3A717E9D"/>
    <w:rsid w:val="3A953074"/>
    <w:rsid w:val="3ABE1AF4"/>
    <w:rsid w:val="3AFB490E"/>
    <w:rsid w:val="3B44206B"/>
    <w:rsid w:val="3B953E71"/>
    <w:rsid w:val="3B990440"/>
    <w:rsid w:val="3B9E2B89"/>
    <w:rsid w:val="3BD43A76"/>
    <w:rsid w:val="3BD91D56"/>
    <w:rsid w:val="3C0435A9"/>
    <w:rsid w:val="3C08753D"/>
    <w:rsid w:val="3C805325"/>
    <w:rsid w:val="3C860E3C"/>
    <w:rsid w:val="3C921D47"/>
    <w:rsid w:val="3CBB635D"/>
    <w:rsid w:val="3CD411CD"/>
    <w:rsid w:val="3CFB76BC"/>
    <w:rsid w:val="3D0A0AD5"/>
    <w:rsid w:val="3D2F6F7C"/>
    <w:rsid w:val="3D333BB4"/>
    <w:rsid w:val="3D6F5505"/>
    <w:rsid w:val="3D760227"/>
    <w:rsid w:val="3D850719"/>
    <w:rsid w:val="3DAD5079"/>
    <w:rsid w:val="3E3363C7"/>
    <w:rsid w:val="3E34690E"/>
    <w:rsid w:val="3E6409E6"/>
    <w:rsid w:val="3E734A16"/>
    <w:rsid w:val="3E742C68"/>
    <w:rsid w:val="3EB3647A"/>
    <w:rsid w:val="3ED2798E"/>
    <w:rsid w:val="3EE651E8"/>
    <w:rsid w:val="3EFC76B1"/>
    <w:rsid w:val="3F1E4F73"/>
    <w:rsid w:val="3F5860E5"/>
    <w:rsid w:val="3F5D12C2"/>
    <w:rsid w:val="3F970A68"/>
    <w:rsid w:val="3F9C4B4D"/>
    <w:rsid w:val="3FC760FD"/>
    <w:rsid w:val="3FCC0881"/>
    <w:rsid w:val="3FCE5ACE"/>
    <w:rsid w:val="3FEC17CC"/>
    <w:rsid w:val="400076D1"/>
    <w:rsid w:val="400727CA"/>
    <w:rsid w:val="40A11D0E"/>
    <w:rsid w:val="40CF1417"/>
    <w:rsid w:val="410B007B"/>
    <w:rsid w:val="41124E2B"/>
    <w:rsid w:val="4164259D"/>
    <w:rsid w:val="417B3B17"/>
    <w:rsid w:val="41D41C6F"/>
    <w:rsid w:val="41E96BB7"/>
    <w:rsid w:val="41ED7D93"/>
    <w:rsid w:val="41F77BEE"/>
    <w:rsid w:val="42264DC8"/>
    <w:rsid w:val="42564DBD"/>
    <w:rsid w:val="426C3C56"/>
    <w:rsid w:val="429B70E9"/>
    <w:rsid w:val="43392467"/>
    <w:rsid w:val="43413A5D"/>
    <w:rsid w:val="43452BED"/>
    <w:rsid w:val="43601A0D"/>
    <w:rsid w:val="43DB1093"/>
    <w:rsid w:val="43EA3FBE"/>
    <w:rsid w:val="43EF53A0"/>
    <w:rsid w:val="43F61E12"/>
    <w:rsid w:val="4487121B"/>
    <w:rsid w:val="448E07FB"/>
    <w:rsid w:val="44A304EC"/>
    <w:rsid w:val="452B615F"/>
    <w:rsid w:val="455B157E"/>
    <w:rsid w:val="45F86962"/>
    <w:rsid w:val="46194DEA"/>
    <w:rsid w:val="462A6509"/>
    <w:rsid w:val="4677468C"/>
    <w:rsid w:val="46995814"/>
    <w:rsid w:val="46E57EA1"/>
    <w:rsid w:val="46FB0CFE"/>
    <w:rsid w:val="471A0124"/>
    <w:rsid w:val="47274AF5"/>
    <w:rsid w:val="472A20A8"/>
    <w:rsid w:val="473218B9"/>
    <w:rsid w:val="4732594E"/>
    <w:rsid w:val="474F4272"/>
    <w:rsid w:val="4754758C"/>
    <w:rsid w:val="47596E9F"/>
    <w:rsid w:val="48023908"/>
    <w:rsid w:val="482E20D9"/>
    <w:rsid w:val="483C0C10"/>
    <w:rsid w:val="489054CB"/>
    <w:rsid w:val="48912668"/>
    <w:rsid w:val="48B84A89"/>
    <w:rsid w:val="48CB1671"/>
    <w:rsid w:val="48F370FE"/>
    <w:rsid w:val="48FE62FE"/>
    <w:rsid w:val="49152796"/>
    <w:rsid w:val="49725FF6"/>
    <w:rsid w:val="498F13BE"/>
    <w:rsid w:val="49BC1967"/>
    <w:rsid w:val="49CB5E4C"/>
    <w:rsid w:val="49D92BB4"/>
    <w:rsid w:val="49E163A7"/>
    <w:rsid w:val="49EA2030"/>
    <w:rsid w:val="49EF33C2"/>
    <w:rsid w:val="49FE45C9"/>
    <w:rsid w:val="4A297502"/>
    <w:rsid w:val="4A6B6794"/>
    <w:rsid w:val="4AB24A6B"/>
    <w:rsid w:val="4ACC123E"/>
    <w:rsid w:val="4AEA549B"/>
    <w:rsid w:val="4B16573C"/>
    <w:rsid w:val="4B5B7F7B"/>
    <w:rsid w:val="4B5C5C6F"/>
    <w:rsid w:val="4B720C76"/>
    <w:rsid w:val="4B845A11"/>
    <w:rsid w:val="4B8A10D1"/>
    <w:rsid w:val="4B9E35D1"/>
    <w:rsid w:val="4BB328F5"/>
    <w:rsid w:val="4BF93355"/>
    <w:rsid w:val="4C5A2B83"/>
    <w:rsid w:val="4C6E63F4"/>
    <w:rsid w:val="4C825342"/>
    <w:rsid w:val="4C883D4E"/>
    <w:rsid w:val="4CC36B68"/>
    <w:rsid w:val="4CD34FFD"/>
    <w:rsid w:val="4CFE2A84"/>
    <w:rsid w:val="4D185106"/>
    <w:rsid w:val="4D5111C5"/>
    <w:rsid w:val="4D556553"/>
    <w:rsid w:val="4D5E75D2"/>
    <w:rsid w:val="4D6D1B58"/>
    <w:rsid w:val="4D9C7BB6"/>
    <w:rsid w:val="4DC96400"/>
    <w:rsid w:val="4DCF7551"/>
    <w:rsid w:val="4E4267C4"/>
    <w:rsid w:val="4E4B32B9"/>
    <w:rsid w:val="4E4D2B92"/>
    <w:rsid w:val="4E8944D9"/>
    <w:rsid w:val="4E9E163B"/>
    <w:rsid w:val="4EB67713"/>
    <w:rsid w:val="4EE237B9"/>
    <w:rsid w:val="4EE554BC"/>
    <w:rsid w:val="4EF15C0F"/>
    <w:rsid w:val="4F154AF3"/>
    <w:rsid w:val="4F324222"/>
    <w:rsid w:val="4F896957"/>
    <w:rsid w:val="4FDE060D"/>
    <w:rsid w:val="506A211C"/>
    <w:rsid w:val="50BC3EC4"/>
    <w:rsid w:val="50E001BA"/>
    <w:rsid w:val="50E80F16"/>
    <w:rsid w:val="5143297B"/>
    <w:rsid w:val="51464E96"/>
    <w:rsid w:val="514C6E9C"/>
    <w:rsid w:val="517752BD"/>
    <w:rsid w:val="518B25AA"/>
    <w:rsid w:val="51B662BF"/>
    <w:rsid w:val="51C53265"/>
    <w:rsid w:val="51C87002"/>
    <w:rsid w:val="520D5E61"/>
    <w:rsid w:val="5215673C"/>
    <w:rsid w:val="521B66DA"/>
    <w:rsid w:val="521F28F3"/>
    <w:rsid w:val="522400A9"/>
    <w:rsid w:val="53106F1F"/>
    <w:rsid w:val="5314461A"/>
    <w:rsid w:val="532F54AE"/>
    <w:rsid w:val="537D67FF"/>
    <w:rsid w:val="53AA784D"/>
    <w:rsid w:val="53E045A7"/>
    <w:rsid w:val="54216F96"/>
    <w:rsid w:val="546A5A64"/>
    <w:rsid w:val="54A91DFE"/>
    <w:rsid w:val="54B72732"/>
    <w:rsid w:val="54BE4C28"/>
    <w:rsid w:val="54D44E90"/>
    <w:rsid w:val="54F11BEF"/>
    <w:rsid w:val="55805F3E"/>
    <w:rsid w:val="55892322"/>
    <w:rsid w:val="5594059E"/>
    <w:rsid w:val="55A03EEB"/>
    <w:rsid w:val="55DE0778"/>
    <w:rsid w:val="560614B3"/>
    <w:rsid w:val="56335530"/>
    <w:rsid w:val="56345A59"/>
    <w:rsid w:val="563F034B"/>
    <w:rsid w:val="565A678F"/>
    <w:rsid w:val="56BA2EDB"/>
    <w:rsid w:val="56C70DE8"/>
    <w:rsid w:val="56CF65D8"/>
    <w:rsid w:val="56E05D84"/>
    <w:rsid w:val="576D59B8"/>
    <w:rsid w:val="577405FF"/>
    <w:rsid w:val="57A26101"/>
    <w:rsid w:val="57AF2B0B"/>
    <w:rsid w:val="57B36157"/>
    <w:rsid w:val="57B36C95"/>
    <w:rsid w:val="57BF0A38"/>
    <w:rsid w:val="57D01ACB"/>
    <w:rsid w:val="57E72CDA"/>
    <w:rsid w:val="57E74053"/>
    <w:rsid w:val="58120F7A"/>
    <w:rsid w:val="588F0165"/>
    <w:rsid w:val="58A164C3"/>
    <w:rsid w:val="58D81BED"/>
    <w:rsid w:val="590D6F01"/>
    <w:rsid w:val="59183C58"/>
    <w:rsid w:val="595C3D6B"/>
    <w:rsid w:val="59AC10B0"/>
    <w:rsid w:val="59B91561"/>
    <w:rsid w:val="5A163930"/>
    <w:rsid w:val="5A4F7C8D"/>
    <w:rsid w:val="5AA87370"/>
    <w:rsid w:val="5AB741B0"/>
    <w:rsid w:val="5AC56A29"/>
    <w:rsid w:val="5AFB3776"/>
    <w:rsid w:val="5AFE1DDF"/>
    <w:rsid w:val="5AFF462B"/>
    <w:rsid w:val="5B0647F0"/>
    <w:rsid w:val="5B264A2F"/>
    <w:rsid w:val="5B2B1EEC"/>
    <w:rsid w:val="5B481B5A"/>
    <w:rsid w:val="5B6F4A8B"/>
    <w:rsid w:val="5B721E85"/>
    <w:rsid w:val="5C0F5A52"/>
    <w:rsid w:val="5C142F3C"/>
    <w:rsid w:val="5C3B671B"/>
    <w:rsid w:val="5C401F83"/>
    <w:rsid w:val="5C4A644A"/>
    <w:rsid w:val="5CAC7619"/>
    <w:rsid w:val="5CD32E33"/>
    <w:rsid w:val="5CDC16BF"/>
    <w:rsid w:val="5CDF63FD"/>
    <w:rsid w:val="5CE15629"/>
    <w:rsid w:val="5D0932FC"/>
    <w:rsid w:val="5D4F78C8"/>
    <w:rsid w:val="5D5757F6"/>
    <w:rsid w:val="5D6879E4"/>
    <w:rsid w:val="5D89747D"/>
    <w:rsid w:val="5E4A5231"/>
    <w:rsid w:val="5E983CC0"/>
    <w:rsid w:val="5EB0780E"/>
    <w:rsid w:val="5EF60B8A"/>
    <w:rsid w:val="5F0F3A2C"/>
    <w:rsid w:val="5F146B5C"/>
    <w:rsid w:val="5F160EB3"/>
    <w:rsid w:val="5F1F0576"/>
    <w:rsid w:val="5F3B31DA"/>
    <w:rsid w:val="5F7D7850"/>
    <w:rsid w:val="5F8D0185"/>
    <w:rsid w:val="5FB845C4"/>
    <w:rsid w:val="5FC03C70"/>
    <w:rsid w:val="5FD35386"/>
    <w:rsid w:val="5FD40E8D"/>
    <w:rsid w:val="5FD905E2"/>
    <w:rsid w:val="60115E05"/>
    <w:rsid w:val="6020302A"/>
    <w:rsid w:val="60487659"/>
    <w:rsid w:val="60A96349"/>
    <w:rsid w:val="60BB607C"/>
    <w:rsid w:val="60BB663E"/>
    <w:rsid w:val="60D13B9B"/>
    <w:rsid w:val="60DC2939"/>
    <w:rsid w:val="60E06B28"/>
    <w:rsid w:val="60EC092C"/>
    <w:rsid w:val="60EC6236"/>
    <w:rsid w:val="60F13FC9"/>
    <w:rsid w:val="60F74D6B"/>
    <w:rsid w:val="611F26B3"/>
    <w:rsid w:val="61230D3F"/>
    <w:rsid w:val="61333E65"/>
    <w:rsid w:val="613A432D"/>
    <w:rsid w:val="61812E22"/>
    <w:rsid w:val="61D45648"/>
    <w:rsid w:val="61EF172E"/>
    <w:rsid w:val="622F2629"/>
    <w:rsid w:val="62493F0E"/>
    <w:rsid w:val="62725DF9"/>
    <w:rsid w:val="627F7CC7"/>
    <w:rsid w:val="62A07788"/>
    <w:rsid w:val="62BE389D"/>
    <w:rsid w:val="630D354D"/>
    <w:rsid w:val="6377272F"/>
    <w:rsid w:val="637A38DA"/>
    <w:rsid w:val="637A7737"/>
    <w:rsid w:val="639C3F43"/>
    <w:rsid w:val="639E6478"/>
    <w:rsid w:val="63AE345F"/>
    <w:rsid w:val="63EA23F7"/>
    <w:rsid w:val="63F06738"/>
    <w:rsid w:val="64032E47"/>
    <w:rsid w:val="642B52C7"/>
    <w:rsid w:val="646D68D8"/>
    <w:rsid w:val="64721148"/>
    <w:rsid w:val="64C719AD"/>
    <w:rsid w:val="65224A49"/>
    <w:rsid w:val="652A1965"/>
    <w:rsid w:val="6578453C"/>
    <w:rsid w:val="6583167A"/>
    <w:rsid w:val="65DA1961"/>
    <w:rsid w:val="65F551B6"/>
    <w:rsid w:val="6606313E"/>
    <w:rsid w:val="6606619C"/>
    <w:rsid w:val="66116E0A"/>
    <w:rsid w:val="661718E1"/>
    <w:rsid w:val="66226668"/>
    <w:rsid w:val="6648553C"/>
    <w:rsid w:val="669058B5"/>
    <w:rsid w:val="669F3132"/>
    <w:rsid w:val="66A536C6"/>
    <w:rsid w:val="66D24120"/>
    <w:rsid w:val="66E24029"/>
    <w:rsid w:val="66E77B0A"/>
    <w:rsid w:val="670A3FF9"/>
    <w:rsid w:val="6713073C"/>
    <w:rsid w:val="67335294"/>
    <w:rsid w:val="674D37A6"/>
    <w:rsid w:val="67743D24"/>
    <w:rsid w:val="678D160B"/>
    <w:rsid w:val="679660A3"/>
    <w:rsid w:val="67B64C3C"/>
    <w:rsid w:val="67D76D73"/>
    <w:rsid w:val="67DD2D7C"/>
    <w:rsid w:val="686C1F45"/>
    <w:rsid w:val="68906041"/>
    <w:rsid w:val="68D31F40"/>
    <w:rsid w:val="68D93544"/>
    <w:rsid w:val="68DC162D"/>
    <w:rsid w:val="68F15878"/>
    <w:rsid w:val="691F6794"/>
    <w:rsid w:val="6962303E"/>
    <w:rsid w:val="69F2747B"/>
    <w:rsid w:val="6A114F5F"/>
    <w:rsid w:val="6A530213"/>
    <w:rsid w:val="6A7E7CC7"/>
    <w:rsid w:val="6AC83870"/>
    <w:rsid w:val="6B3427DA"/>
    <w:rsid w:val="6B4031B1"/>
    <w:rsid w:val="6B87372B"/>
    <w:rsid w:val="6BAF15CA"/>
    <w:rsid w:val="6C7C2B64"/>
    <w:rsid w:val="6C857E45"/>
    <w:rsid w:val="6C865CE4"/>
    <w:rsid w:val="6CD46532"/>
    <w:rsid w:val="6CE30E35"/>
    <w:rsid w:val="6CE64481"/>
    <w:rsid w:val="6D125276"/>
    <w:rsid w:val="6D131E1F"/>
    <w:rsid w:val="6D232A88"/>
    <w:rsid w:val="6D3E4DC4"/>
    <w:rsid w:val="6D4F72B4"/>
    <w:rsid w:val="6D535020"/>
    <w:rsid w:val="6D6B6D46"/>
    <w:rsid w:val="6D7952F5"/>
    <w:rsid w:val="6D7E46BA"/>
    <w:rsid w:val="6D934609"/>
    <w:rsid w:val="6D9A7043"/>
    <w:rsid w:val="6D9F1107"/>
    <w:rsid w:val="6DA5248D"/>
    <w:rsid w:val="6DC20A4A"/>
    <w:rsid w:val="6E4C6AB3"/>
    <w:rsid w:val="6E5511D3"/>
    <w:rsid w:val="6E587601"/>
    <w:rsid w:val="6EF70BC7"/>
    <w:rsid w:val="6EFC3FCE"/>
    <w:rsid w:val="6F046E40"/>
    <w:rsid w:val="6F751AEC"/>
    <w:rsid w:val="6F7B4F42"/>
    <w:rsid w:val="6F82764A"/>
    <w:rsid w:val="6FB46AB9"/>
    <w:rsid w:val="6FBB7E47"/>
    <w:rsid w:val="6FEF2543"/>
    <w:rsid w:val="70155FBA"/>
    <w:rsid w:val="7036127C"/>
    <w:rsid w:val="70463E48"/>
    <w:rsid w:val="7097266A"/>
    <w:rsid w:val="70C20D61"/>
    <w:rsid w:val="710E1F6A"/>
    <w:rsid w:val="71306613"/>
    <w:rsid w:val="71342632"/>
    <w:rsid w:val="713962C9"/>
    <w:rsid w:val="714479C8"/>
    <w:rsid w:val="716D61FE"/>
    <w:rsid w:val="71A87998"/>
    <w:rsid w:val="71DC2FF4"/>
    <w:rsid w:val="71FD3687"/>
    <w:rsid w:val="720D24B0"/>
    <w:rsid w:val="72320AEB"/>
    <w:rsid w:val="72AA7CFF"/>
    <w:rsid w:val="72B5272C"/>
    <w:rsid w:val="72BD5C84"/>
    <w:rsid w:val="72E23B45"/>
    <w:rsid w:val="73291C24"/>
    <w:rsid w:val="73337C61"/>
    <w:rsid w:val="73375CA0"/>
    <w:rsid w:val="7343262D"/>
    <w:rsid w:val="7344649D"/>
    <w:rsid w:val="734819F2"/>
    <w:rsid w:val="735A6ECD"/>
    <w:rsid w:val="73C40292"/>
    <w:rsid w:val="73C82B32"/>
    <w:rsid w:val="73C957E6"/>
    <w:rsid w:val="73ED073C"/>
    <w:rsid w:val="73ED363D"/>
    <w:rsid w:val="74EA0C36"/>
    <w:rsid w:val="7542376B"/>
    <w:rsid w:val="756B5746"/>
    <w:rsid w:val="75B578C7"/>
    <w:rsid w:val="75BD5A0A"/>
    <w:rsid w:val="75D67EA9"/>
    <w:rsid w:val="75F23E97"/>
    <w:rsid w:val="7604425D"/>
    <w:rsid w:val="76AA3E32"/>
    <w:rsid w:val="76E539FB"/>
    <w:rsid w:val="77023966"/>
    <w:rsid w:val="771D3195"/>
    <w:rsid w:val="77387FCF"/>
    <w:rsid w:val="777B216F"/>
    <w:rsid w:val="77A018C5"/>
    <w:rsid w:val="77A95585"/>
    <w:rsid w:val="77CB0976"/>
    <w:rsid w:val="77D11084"/>
    <w:rsid w:val="77D552B0"/>
    <w:rsid w:val="77DC4244"/>
    <w:rsid w:val="78175E36"/>
    <w:rsid w:val="785E0963"/>
    <w:rsid w:val="78720949"/>
    <w:rsid w:val="78792681"/>
    <w:rsid w:val="78876F35"/>
    <w:rsid w:val="78992912"/>
    <w:rsid w:val="78B74F24"/>
    <w:rsid w:val="78C24514"/>
    <w:rsid w:val="78C267A4"/>
    <w:rsid w:val="78C51CBE"/>
    <w:rsid w:val="78C80EDF"/>
    <w:rsid w:val="78CA4C57"/>
    <w:rsid w:val="78EF0B61"/>
    <w:rsid w:val="78F52CCF"/>
    <w:rsid w:val="78F817C4"/>
    <w:rsid w:val="79044646"/>
    <w:rsid w:val="794E3311"/>
    <w:rsid w:val="795E3767"/>
    <w:rsid w:val="79BA3392"/>
    <w:rsid w:val="79E26B14"/>
    <w:rsid w:val="7A304F8E"/>
    <w:rsid w:val="7A452327"/>
    <w:rsid w:val="7A48677B"/>
    <w:rsid w:val="7A5A592F"/>
    <w:rsid w:val="7A600C11"/>
    <w:rsid w:val="7A613AB3"/>
    <w:rsid w:val="7A7255A6"/>
    <w:rsid w:val="7A97325F"/>
    <w:rsid w:val="7AE75200"/>
    <w:rsid w:val="7B0052C9"/>
    <w:rsid w:val="7B461E8F"/>
    <w:rsid w:val="7B711D02"/>
    <w:rsid w:val="7B9D6653"/>
    <w:rsid w:val="7B9F686F"/>
    <w:rsid w:val="7BA95E2E"/>
    <w:rsid w:val="7BC01BCA"/>
    <w:rsid w:val="7BE42CC0"/>
    <w:rsid w:val="7C39281F"/>
    <w:rsid w:val="7C402476"/>
    <w:rsid w:val="7C4B5254"/>
    <w:rsid w:val="7C6740F1"/>
    <w:rsid w:val="7CAF390A"/>
    <w:rsid w:val="7CD54815"/>
    <w:rsid w:val="7CE72E2C"/>
    <w:rsid w:val="7CEF499F"/>
    <w:rsid w:val="7D0C6496"/>
    <w:rsid w:val="7D0F6060"/>
    <w:rsid w:val="7D246F2F"/>
    <w:rsid w:val="7D311748"/>
    <w:rsid w:val="7D9F1D19"/>
    <w:rsid w:val="7DAB7825"/>
    <w:rsid w:val="7DDA3B8E"/>
    <w:rsid w:val="7DE36FD3"/>
    <w:rsid w:val="7E2C3CBE"/>
    <w:rsid w:val="7E883FD2"/>
    <w:rsid w:val="7EF96296"/>
    <w:rsid w:val="7F75551A"/>
    <w:rsid w:val="7F8738A2"/>
    <w:rsid w:val="7FBA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4"/>
    <w:autoRedefine/>
    <w:semiHidden/>
    <w:qFormat/>
    <w:uiPriority w:val="99"/>
    <w:rPr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dsgfd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289</Words>
  <Characters>325</Characters>
  <Lines>4</Lines>
  <Paragraphs>1</Paragraphs>
  <TotalTime>5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2018-07-20T03:19:00Z</dcterms:created>
  <dc:creator>一生1379858579</dc:creator>
  <cp:lastModifiedBy>霁月倾樱落</cp:lastModifiedBy>
  <cp:lastPrinted>2023-02-07T09:26:00Z</cp:lastPrinted>
  <dcterms:modified xsi:type="dcterms:W3CDTF">2024-06-19T02:16:31Z</dcterms:modified>
  <dc:title>关于拨付2018年度第一批产业扶贫资金的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D5D21A8ED8754EE88078A4700633C415</vt:lpwstr>
  </property>
</Properties>
</file>