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rFonts w:hint="eastAsia"/>
          <w:b/>
          <w:bCs/>
          <w:color w:val="000000"/>
          <w:spacing w:val="0"/>
          <w:w w:val="100"/>
          <w:kern w:val="0"/>
          <w:position w:val="0"/>
          <w:lang w:eastAsia="zh-CN"/>
        </w:rPr>
      </w:pPr>
      <w:r>
        <w:rPr>
          <w:rFonts w:hint="eastAsia"/>
          <w:b/>
          <w:bCs/>
          <w:color w:val="000000"/>
          <w:spacing w:val="0"/>
          <w:w w:val="100"/>
          <w:kern w:val="0"/>
          <w:position w:val="0"/>
          <w:lang w:eastAsia="zh-CN"/>
        </w:rPr>
        <w:t>劳务派遣</w:t>
      </w:r>
      <w:r>
        <w:rPr>
          <w:rFonts w:hint="eastAsia"/>
          <w:b/>
          <w:bCs/>
          <w:color w:val="000000"/>
          <w:spacing w:val="0"/>
          <w:w w:val="100"/>
          <w:kern w:val="0"/>
          <w:position w:val="0"/>
          <w:lang w:val="en-US" w:eastAsia="zh-CN"/>
        </w:rPr>
        <w:t>许可事项</w:t>
      </w:r>
      <w:bookmarkStart w:id="0" w:name="_GoBack"/>
      <w:bookmarkEnd w:id="0"/>
      <w:r>
        <w:rPr>
          <w:rFonts w:hint="eastAsia"/>
          <w:b/>
          <w:bCs/>
          <w:color w:val="000000"/>
          <w:spacing w:val="0"/>
          <w:w w:val="100"/>
          <w:kern w:val="0"/>
          <w:position w:val="0"/>
        </w:rPr>
        <w:t>告知承诺</w:t>
      </w:r>
      <w:r>
        <w:rPr>
          <w:rFonts w:hint="eastAsia"/>
          <w:b/>
          <w:bCs/>
          <w:color w:val="000000"/>
          <w:spacing w:val="0"/>
          <w:w w:val="100"/>
          <w:kern w:val="0"/>
          <w:position w:val="0"/>
          <w:lang w:eastAsia="zh-CN"/>
        </w:rPr>
        <w:t>书</w:t>
      </w:r>
    </w:p>
    <w:tbl>
      <w:tblPr>
        <w:tblStyle w:val="6"/>
        <w:tblpPr w:leftFromText="180" w:rightFromText="180" w:vertAnchor="text" w:horzAnchor="page" w:tblpX="1704" w:tblpY="441"/>
        <w:tblOverlap w:val="never"/>
        <w:tblW w:w="89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1680"/>
        <w:gridCol w:w="4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组织机构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6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经营地址</w:t>
            </w:r>
          </w:p>
        </w:tc>
        <w:tc>
          <w:tcPr>
            <w:tcW w:w="6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6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姓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主要经营者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姓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承诺事项</w:t>
            </w:r>
          </w:p>
        </w:tc>
        <w:tc>
          <w:tcPr>
            <w:tcW w:w="6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left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注册资本不得少于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200万元;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2.有与开展业务相适应的固定的经营场所和设施;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3.有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符合法律、行政法规的劳务派遣管理制度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color w:val="auto"/>
                <w:kern w:val="21"/>
                <w:sz w:val="24"/>
                <w:szCs w:val="24"/>
              </w:rPr>
              <w:t>法律</w:t>
            </w:r>
            <w:r>
              <w:rPr>
                <w:rFonts w:hint="eastAsia"/>
                <w:color w:val="auto"/>
                <w:kern w:val="21"/>
                <w:sz w:val="24"/>
                <w:szCs w:val="24"/>
                <w:lang w:eastAsia="zh-CN"/>
              </w:rPr>
              <w:t>、行政</w:t>
            </w:r>
            <w:r>
              <w:rPr>
                <w:color w:val="auto"/>
                <w:kern w:val="21"/>
                <w:sz w:val="24"/>
                <w:szCs w:val="24"/>
              </w:rPr>
              <w:t>法规规定的其他条件</w:t>
            </w:r>
            <w:r>
              <w:rPr>
                <w:rFonts w:hint="eastAsia"/>
                <w:color w:val="auto"/>
                <w:kern w:val="2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8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申请人承诺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87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我已认真阅读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并知晓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劳务派遣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告知承诺制相关规定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（企业）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已符合劳务派遣行政许可实施的法定条件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/或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尚不具备《劳务派遣经营许可证》法定条件，缺少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内容，承诺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个工作日内提交相关资料，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达到条件后再受理行政许可申请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填报和提交的所有信息均真实、准确、完整、有效，并授权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许可部门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通过其他部门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查询与承诺相关的个人信息，用于核实承诺内容的真实性。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愿意承担未履行承诺、虚假承诺的法律责任，以及许可部门告知的各项惩戒措施。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87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以上所作承诺是我真实意愿的表达。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617" w:firstLineChars="19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承诺人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617" w:firstLineChars="19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承诺单位(公章):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617" w:firstLineChars="19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承诺日期：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701" w:bottom="1928" w:left="1701" w:header="851" w:footer="1417" w:gutter="0"/>
      <w:cols w:space="0" w:num="1"/>
      <w:rtlGutter w:val="0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ascii="宋体" w:hAnsi="宋体" w:eastAsia="宋体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2"/>
  <w:drawingGridVerticalSpacing w:val="292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QyMGI2NDY1YWQzYzQ3YjkxNzdhZDkyNDFlNDZhZWEifQ=="/>
  </w:docVars>
  <w:rsids>
    <w:rsidRoot w:val="00921420"/>
    <w:rsid w:val="00014A4B"/>
    <w:rsid w:val="00296C6A"/>
    <w:rsid w:val="00323632"/>
    <w:rsid w:val="00393953"/>
    <w:rsid w:val="00403F6B"/>
    <w:rsid w:val="005E5858"/>
    <w:rsid w:val="005E63F0"/>
    <w:rsid w:val="00614717"/>
    <w:rsid w:val="006D2447"/>
    <w:rsid w:val="00841AC0"/>
    <w:rsid w:val="008505E3"/>
    <w:rsid w:val="009010AC"/>
    <w:rsid w:val="00921420"/>
    <w:rsid w:val="009650B1"/>
    <w:rsid w:val="0099504B"/>
    <w:rsid w:val="00B458F7"/>
    <w:rsid w:val="00BE05F5"/>
    <w:rsid w:val="00C1426E"/>
    <w:rsid w:val="00CB31B5"/>
    <w:rsid w:val="00D860A2"/>
    <w:rsid w:val="00EA1D1D"/>
    <w:rsid w:val="01CA46DF"/>
    <w:rsid w:val="02AD07DD"/>
    <w:rsid w:val="031E55F2"/>
    <w:rsid w:val="03522697"/>
    <w:rsid w:val="03A76761"/>
    <w:rsid w:val="03F040E1"/>
    <w:rsid w:val="06710C50"/>
    <w:rsid w:val="06A06307"/>
    <w:rsid w:val="083D37CD"/>
    <w:rsid w:val="086A2CDF"/>
    <w:rsid w:val="095D2E45"/>
    <w:rsid w:val="0AE35203"/>
    <w:rsid w:val="0B133044"/>
    <w:rsid w:val="0B2733B0"/>
    <w:rsid w:val="0BC929C3"/>
    <w:rsid w:val="0C6609FE"/>
    <w:rsid w:val="0CB0475D"/>
    <w:rsid w:val="0D310CE4"/>
    <w:rsid w:val="0E3F2204"/>
    <w:rsid w:val="0F98507A"/>
    <w:rsid w:val="0FBE58A0"/>
    <w:rsid w:val="100A352F"/>
    <w:rsid w:val="103A64FE"/>
    <w:rsid w:val="10762FCA"/>
    <w:rsid w:val="107C5320"/>
    <w:rsid w:val="10DB64E6"/>
    <w:rsid w:val="11882DBE"/>
    <w:rsid w:val="14687757"/>
    <w:rsid w:val="14F65C43"/>
    <w:rsid w:val="15BE3203"/>
    <w:rsid w:val="16295165"/>
    <w:rsid w:val="19CA471A"/>
    <w:rsid w:val="1AE639B6"/>
    <w:rsid w:val="1B3C2B40"/>
    <w:rsid w:val="1BBF27DB"/>
    <w:rsid w:val="1C2F303D"/>
    <w:rsid w:val="1CF8456D"/>
    <w:rsid w:val="1E0E2B5E"/>
    <w:rsid w:val="1E834D93"/>
    <w:rsid w:val="203B2DF7"/>
    <w:rsid w:val="220D06B9"/>
    <w:rsid w:val="226F254F"/>
    <w:rsid w:val="22FA3F70"/>
    <w:rsid w:val="2300573E"/>
    <w:rsid w:val="23181E36"/>
    <w:rsid w:val="2370386B"/>
    <w:rsid w:val="23F44B5F"/>
    <w:rsid w:val="25CB22F7"/>
    <w:rsid w:val="263040C5"/>
    <w:rsid w:val="27124BA3"/>
    <w:rsid w:val="285840CD"/>
    <w:rsid w:val="285B4C6A"/>
    <w:rsid w:val="2A153719"/>
    <w:rsid w:val="2B58015F"/>
    <w:rsid w:val="2C06730E"/>
    <w:rsid w:val="2C5E2059"/>
    <w:rsid w:val="2DC4080D"/>
    <w:rsid w:val="2EA22CD8"/>
    <w:rsid w:val="2FFB1428"/>
    <w:rsid w:val="30FA479F"/>
    <w:rsid w:val="314A7A29"/>
    <w:rsid w:val="3194415B"/>
    <w:rsid w:val="32A57DB3"/>
    <w:rsid w:val="33025C30"/>
    <w:rsid w:val="34A418DA"/>
    <w:rsid w:val="355C7EBF"/>
    <w:rsid w:val="357A4986"/>
    <w:rsid w:val="35C462B3"/>
    <w:rsid w:val="36014BF7"/>
    <w:rsid w:val="363E3F56"/>
    <w:rsid w:val="36A55971"/>
    <w:rsid w:val="38365880"/>
    <w:rsid w:val="393E41F2"/>
    <w:rsid w:val="39436FB8"/>
    <w:rsid w:val="3AC66BE9"/>
    <w:rsid w:val="3CCC0A25"/>
    <w:rsid w:val="3D8A4BC5"/>
    <w:rsid w:val="3E674382"/>
    <w:rsid w:val="3F7D7A86"/>
    <w:rsid w:val="407B79A9"/>
    <w:rsid w:val="40932055"/>
    <w:rsid w:val="42721F33"/>
    <w:rsid w:val="432615EF"/>
    <w:rsid w:val="445C12C9"/>
    <w:rsid w:val="45A5360F"/>
    <w:rsid w:val="45F85B4E"/>
    <w:rsid w:val="478759D3"/>
    <w:rsid w:val="496463DC"/>
    <w:rsid w:val="4B24587D"/>
    <w:rsid w:val="4D26713E"/>
    <w:rsid w:val="4D5314D1"/>
    <w:rsid w:val="4D646886"/>
    <w:rsid w:val="50254122"/>
    <w:rsid w:val="51222232"/>
    <w:rsid w:val="51433276"/>
    <w:rsid w:val="514554D3"/>
    <w:rsid w:val="51B60E67"/>
    <w:rsid w:val="51EE72BD"/>
    <w:rsid w:val="52F513D9"/>
    <w:rsid w:val="539564FE"/>
    <w:rsid w:val="543C7351"/>
    <w:rsid w:val="54D6798D"/>
    <w:rsid w:val="56660285"/>
    <w:rsid w:val="57994285"/>
    <w:rsid w:val="579E65B7"/>
    <w:rsid w:val="58A23554"/>
    <w:rsid w:val="58DC6DEC"/>
    <w:rsid w:val="58E32BD3"/>
    <w:rsid w:val="5919055F"/>
    <w:rsid w:val="5A23235C"/>
    <w:rsid w:val="5A48662D"/>
    <w:rsid w:val="5B4D2667"/>
    <w:rsid w:val="5D5D488A"/>
    <w:rsid w:val="5E400D90"/>
    <w:rsid w:val="5E9C3F89"/>
    <w:rsid w:val="5F7238B9"/>
    <w:rsid w:val="5FCF3878"/>
    <w:rsid w:val="606A607C"/>
    <w:rsid w:val="60EF2141"/>
    <w:rsid w:val="625A3B33"/>
    <w:rsid w:val="62D01357"/>
    <w:rsid w:val="64A41794"/>
    <w:rsid w:val="64AD06E0"/>
    <w:rsid w:val="64B54E8C"/>
    <w:rsid w:val="64CF3E06"/>
    <w:rsid w:val="654159EF"/>
    <w:rsid w:val="65527F60"/>
    <w:rsid w:val="65AC1EA6"/>
    <w:rsid w:val="667A3D37"/>
    <w:rsid w:val="677A4C3A"/>
    <w:rsid w:val="68106672"/>
    <w:rsid w:val="68A72EF9"/>
    <w:rsid w:val="6905763F"/>
    <w:rsid w:val="69FE2B6C"/>
    <w:rsid w:val="6A6C1D2B"/>
    <w:rsid w:val="6B120168"/>
    <w:rsid w:val="6BF019B2"/>
    <w:rsid w:val="6C161432"/>
    <w:rsid w:val="6C5F78BD"/>
    <w:rsid w:val="6C720B59"/>
    <w:rsid w:val="6CEF20CA"/>
    <w:rsid w:val="6DCA73B3"/>
    <w:rsid w:val="6E4C47A2"/>
    <w:rsid w:val="6F671A2C"/>
    <w:rsid w:val="6F676034"/>
    <w:rsid w:val="6F964573"/>
    <w:rsid w:val="70356A63"/>
    <w:rsid w:val="7131727D"/>
    <w:rsid w:val="71A40C1A"/>
    <w:rsid w:val="72EB5210"/>
    <w:rsid w:val="73507868"/>
    <w:rsid w:val="738833A5"/>
    <w:rsid w:val="74A9161F"/>
    <w:rsid w:val="768B6107"/>
    <w:rsid w:val="76D7159E"/>
    <w:rsid w:val="775647C2"/>
    <w:rsid w:val="77C34FAD"/>
    <w:rsid w:val="77C5486F"/>
    <w:rsid w:val="77ED6EAA"/>
    <w:rsid w:val="78FA023F"/>
    <w:rsid w:val="7A24433D"/>
    <w:rsid w:val="7BEF2D67"/>
    <w:rsid w:val="7CAE4C21"/>
    <w:rsid w:val="7D526E59"/>
    <w:rsid w:val="7DAC58C6"/>
    <w:rsid w:val="7E0563B3"/>
    <w:rsid w:val="7EA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2">
    <w:name w:val="Balloon Text Char"/>
    <w:basedOn w:val="7"/>
    <w:link w:val="2"/>
    <w:semiHidden/>
    <w:qFormat/>
    <w:uiPriority w:val="99"/>
    <w:rPr>
      <w:rFonts w:eastAsia="仿宋_GB2312"/>
      <w:sz w:val="0"/>
      <w:szCs w:val="0"/>
    </w:rPr>
  </w:style>
  <w:style w:type="paragraph" w:customStyle="1" w:styleId="13">
    <w:name w:val="Heading #1|1"/>
    <w:basedOn w:val="1"/>
    <w:qFormat/>
    <w:uiPriority w:val="0"/>
    <w:pPr>
      <w:widowControl w:val="0"/>
      <w:shd w:val="clear" w:color="auto" w:fill="auto"/>
      <w:spacing w:after="480" w:line="598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379</Words>
  <Characters>386</Characters>
  <Lines>0</Lines>
  <Paragraphs>0</Paragraphs>
  <TotalTime>1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blh</dc:creator>
  <cp:lastModifiedBy>WPS_1664669809</cp:lastModifiedBy>
  <cp:lastPrinted>2020-12-23T09:46:00Z</cp:lastPrinted>
  <dcterms:modified xsi:type="dcterms:W3CDTF">2023-06-19T00:57:42Z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AFF6BC6C81ED42249FB7848778D252EC</vt:lpwstr>
  </property>
</Properties>
</file>